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C8" w:rsidRPr="00D47952" w:rsidRDefault="006732C8">
      <w:pPr>
        <w:spacing w:line="560" w:lineRule="exact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/>
          <w:b/>
          <w:bCs/>
          <w:sz w:val="32"/>
          <w:szCs w:val="32"/>
        </w:rPr>
        <w:t>2</w:t>
      </w:r>
    </w:p>
    <w:p w:rsidR="006732C8" w:rsidRDefault="006732C8">
      <w:pPr>
        <w:spacing w:line="560" w:lineRule="exact"/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单身职工报名汇总表</w:t>
      </w:r>
    </w:p>
    <w:p w:rsidR="006732C8" w:rsidRDefault="006732C8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6732C8" w:rsidRDefault="006732C8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分工会名称：</w:t>
      </w:r>
      <w:r>
        <w:rPr>
          <w:rFonts w:ascii="仿宋" w:eastAsia="仿宋" w:hAnsi="仿宋" w:cs="仿宋"/>
          <w:sz w:val="32"/>
          <w:szCs w:val="32"/>
        </w:rPr>
        <w:t xml:space="preserve">         </w:t>
      </w:r>
    </w:p>
    <w:p w:rsidR="006732C8" w:rsidRDefault="006732C8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联系人姓名：</w:t>
      </w:r>
      <w:r>
        <w:rPr>
          <w:rFonts w:ascii="仿宋" w:eastAsia="仿宋" w:hAnsi="仿宋" w:cs="仿宋"/>
          <w:sz w:val="32"/>
          <w:szCs w:val="32"/>
        </w:rPr>
        <w:t xml:space="preserve">            </w:t>
      </w:r>
      <w:r>
        <w:rPr>
          <w:rFonts w:ascii="仿宋" w:eastAsia="仿宋" w:hAnsi="仿宋" w:cs="仿宋" w:hint="eastAsia"/>
          <w:sz w:val="32"/>
          <w:szCs w:val="32"/>
        </w:rPr>
        <w:t>联系人电话：</w:t>
      </w:r>
    </w:p>
    <w:tbl>
      <w:tblPr>
        <w:tblW w:w="88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2"/>
        <w:gridCol w:w="1303"/>
        <w:gridCol w:w="1335"/>
        <w:gridCol w:w="5355"/>
      </w:tblGrid>
      <w:tr w:rsidR="006732C8" w:rsidRPr="006F3C47">
        <w:trPr>
          <w:trHeight w:val="995"/>
        </w:trPr>
        <w:tc>
          <w:tcPr>
            <w:tcW w:w="842" w:type="dxa"/>
            <w:vAlign w:val="center"/>
          </w:tcPr>
          <w:p w:rsidR="006732C8" w:rsidRDefault="006732C8"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03" w:type="dxa"/>
            <w:vAlign w:val="center"/>
          </w:tcPr>
          <w:p w:rsidR="006732C8" w:rsidRDefault="006732C8"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35" w:type="dxa"/>
            <w:vAlign w:val="center"/>
          </w:tcPr>
          <w:p w:rsidR="006732C8" w:rsidRDefault="006732C8"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5355" w:type="dxa"/>
            <w:vAlign w:val="center"/>
          </w:tcPr>
          <w:p w:rsidR="006732C8" w:rsidRDefault="006732C8"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工作单位及职务（或职称）</w:t>
            </w:r>
          </w:p>
        </w:tc>
      </w:tr>
      <w:tr w:rsidR="006732C8" w:rsidRPr="006F3C47">
        <w:tc>
          <w:tcPr>
            <w:tcW w:w="842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32C8" w:rsidRPr="006F3C47">
        <w:tc>
          <w:tcPr>
            <w:tcW w:w="842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32C8" w:rsidRPr="006F3C47">
        <w:tc>
          <w:tcPr>
            <w:tcW w:w="842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32C8" w:rsidRPr="006F3C47">
        <w:tc>
          <w:tcPr>
            <w:tcW w:w="842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32C8" w:rsidRPr="006F3C47">
        <w:tc>
          <w:tcPr>
            <w:tcW w:w="842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32C8" w:rsidRPr="006F3C47">
        <w:tc>
          <w:tcPr>
            <w:tcW w:w="842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32C8" w:rsidRPr="006F3C47">
        <w:tc>
          <w:tcPr>
            <w:tcW w:w="842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32C8" w:rsidRPr="006F3C47">
        <w:tc>
          <w:tcPr>
            <w:tcW w:w="842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32C8" w:rsidRPr="006F3C47">
        <w:tc>
          <w:tcPr>
            <w:tcW w:w="842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32C8" w:rsidRPr="006F3C47">
        <w:tc>
          <w:tcPr>
            <w:tcW w:w="842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32C8" w:rsidRPr="006F3C47">
        <w:tc>
          <w:tcPr>
            <w:tcW w:w="842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32C8" w:rsidRPr="006F3C47">
        <w:tc>
          <w:tcPr>
            <w:tcW w:w="842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732C8" w:rsidRPr="006F3C47">
        <w:tc>
          <w:tcPr>
            <w:tcW w:w="842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03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6732C8" w:rsidRPr="006F3C47" w:rsidRDefault="006732C8">
            <w:pPr>
              <w:spacing w:line="6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6732C8" w:rsidRDefault="006732C8" w:rsidP="00120F3E">
      <w:pPr>
        <w:rPr>
          <w:rFonts w:cs="Times New Roman"/>
        </w:rPr>
      </w:pPr>
    </w:p>
    <w:sectPr w:rsidR="006732C8" w:rsidSect="00D266CB">
      <w:pgSz w:w="11906" w:h="16838"/>
      <w:pgMar w:top="2438" w:right="1644" w:bottom="1871" w:left="164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75792"/>
    <w:multiLevelType w:val="singleLevel"/>
    <w:tmpl w:val="5B875792"/>
    <w:lvl w:ilvl="0">
      <w:start w:val="1"/>
      <w:numFmt w:val="decimal"/>
      <w:suff w:val="nothing"/>
      <w:lvlText w:val="%1."/>
      <w:lvlJc w:val="left"/>
    </w:lvl>
  </w:abstractNum>
  <w:abstractNum w:abstractNumId="1">
    <w:nsid w:val="5B875AA4"/>
    <w:multiLevelType w:val="singleLevel"/>
    <w:tmpl w:val="5B875AA4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6E4F2770"/>
    <w:multiLevelType w:val="hybridMultilevel"/>
    <w:tmpl w:val="70A87C0E"/>
    <w:lvl w:ilvl="0" w:tplc="23503714">
      <w:start w:val="1"/>
      <w:numFmt w:val="decimal"/>
      <w:lvlText w:val="%1、"/>
      <w:lvlJc w:val="left"/>
      <w:pPr>
        <w:tabs>
          <w:tab w:val="num" w:pos="1538"/>
        </w:tabs>
        <w:ind w:left="1538" w:hanging="978"/>
      </w:pPr>
      <w:rPr>
        <w:rFonts w:ascii="Times New Roman" w:hAnsi="Times New Roman" w:hint="default"/>
        <w:b w:val="0"/>
        <w:bCs w:val="0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F6947D9"/>
    <w:rsid w:val="00120F3E"/>
    <w:rsid w:val="0026689F"/>
    <w:rsid w:val="006732C8"/>
    <w:rsid w:val="006E550D"/>
    <w:rsid w:val="006F3C47"/>
    <w:rsid w:val="00845E3E"/>
    <w:rsid w:val="00974B15"/>
    <w:rsid w:val="009B4537"/>
    <w:rsid w:val="00CF0B7F"/>
    <w:rsid w:val="00D266CB"/>
    <w:rsid w:val="00D47952"/>
    <w:rsid w:val="00DA6AAB"/>
    <w:rsid w:val="00F51A8F"/>
    <w:rsid w:val="02C31684"/>
    <w:rsid w:val="050228ED"/>
    <w:rsid w:val="05384F77"/>
    <w:rsid w:val="07D84358"/>
    <w:rsid w:val="0A0C3ECE"/>
    <w:rsid w:val="0C8A13DD"/>
    <w:rsid w:val="0CA82F97"/>
    <w:rsid w:val="0CFD0E0C"/>
    <w:rsid w:val="117B43C7"/>
    <w:rsid w:val="1CFA2C4B"/>
    <w:rsid w:val="1F67520E"/>
    <w:rsid w:val="22BB5412"/>
    <w:rsid w:val="27D820B3"/>
    <w:rsid w:val="29C2500C"/>
    <w:rsid w:val="2A18770F"/>
    <w:rsid w:val="2B1D22EC"/>
    <w:rsid w:val="2C471259"/>
    <w:rsid w:val="2DCF6E34"/>
    <w:rsid w:val="2F5D4148"/>
    <w:rsid w:val="3CC21FB2"/>
    <w:rsid w:val="3DD53021"/>
    <w:rsid w:val="3F6947D9"/>
    <w:rsid w:val="40AB3EFC"/>
    <w:rsid w:val="40D94445"/>
    <w:rsid w:val="40FA33F2"/>
    <w:rsid w:val="42FD6D15"/>
    <w:rsid w:val="48F321A8"/>
    <w:rsid w:val="4A487C31"/>
    <w:rsid w:val="4B693566"/>
    <w:rsid w:val="51481AAA"/>
    <w:rsid w:val="56210317"/>
    <w:rsid w:val="59683B3D"/>
    <w:rsid w:val="59B47139"/>
    <w:rsid w:val="5C6C61F6"/>
    <w:rsid w:val="70390395"/>
    <w:rsid w:val="71E93844"/>
    <w:rsid w:val="72DD60E0"/>
    <w:rsid w:val="73B5571F"/>
    <w:rsid w:val="75864A43"/>
    <w:rsid w:val="77D85562"/>
    <w:rsid w:val="7A437B73"/>
    <w:rsid w:val="7A44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6C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74B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21</Words>
  <Characters>124</Characters>
  <Application>Microsoft Office Outlook</Application>
  <DocSecurity>0</DocSecurity>
  <Lines>0</Lines>
  <Paragraphs>0</Paragraphs>
  <ScaleCrop>false</ScaleCrop>
  <Company>www.ftpdown.com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关于组织单身职工参加省直工委“举办省直机关单身职工联谊活动”的通知 </dc:title>
  <dc:subject/>
  <dc:creator>Administrator</dc:creator>
  <cp:keywords/>
  <dc:description/>
  <cp:lastModifiedBy>unknown</cp:lastModifiedBy>
  <cp:revision>3</cp:revision>
  <cp:lastPrinted>2018-09-04T08:44:00Z</cp:lastPrinted>
  <dcterms:created xsi:type="dcterms:W3CDTF">2018-09-04T09:04:00Z</dcterms:created>
  <dcterms:modified xsi:type="dcterms:W3CDTF">2018-09-04T09:04:00Z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